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65F1" w14:textId="781847CB" w:rsidR="00A10E13" w:rsidRDefault="0022655A" w:rsidP="005B3282">
      <w:pPr>
        <w:jc w:val="center"/>
        <w:rPr>
          <w:rFonts w:cs="B Titr"/>
          <w:sz w:val="28"/>
          <w:szCs w:val="28"/>
          <w:rtl/>
          <w:lang w:bidi="fa-IR"/>
        </w:rPr>
      </w:pPr>
      <w:r w:rsidRPr="0022655A">
        <w:rPr>
          <w:rFonts w:cs="B Titr" w:hint="cs"/>
          <w:sz w:val="28"/>
          <w:szCs w:val="28"/>
          <w:rtl/>
          <w:lang w:bidi="fa-IR"/>
        </w:rPr>
        <w:t xml:space="preserve">فرم: </w:t>
      </w:r>
      <w:r w:rsidR="005B3282">
        <w:rPr>
          <w:rFonts w:cs="B Titr" w:hint="cs"/>
          <w:sz w:val="28"/>
          <w:szCs w:val="28"/>
          <w:rtl/>
          <w:lang w:bidi="fa-IR"/>
        </w:rPr>
        <w:t>درخواست قرارداد حمایت از پایان نامه</w:t>
      </w:r>
    </w:p>
    <w:p w14:paraId="0041FD9F" w14:textId="77777777" w:rsidR="005B3282" w:rsidRDefault="005B3282" w:rsidP="005B3282">
      <w:pPr>
        <w:ind w:right="900"/>
        <w:jc w:val="lowKashida"/>
        <w:rPr>
          <w:rFonts w:cs="B Nazanin"/>
          <w:b/>
          <w:bCs/>
          <w:rtl/>
        </w:rPr>
      </w:pPr>
    </w:p>
    <w:p w14:paraId="18C782E5" w14:textId="4BAE7EC4" w:rsidR="005B3282" w:rsidRPr="005B3282" w:rsidRDefault="005B3282" w:rsidP="000F3340">
      <w:pPr>
        <w:ind w:right="900"/>
        <w:rPr>
          <w:rFonts w:cs="B Nazanin"/>
          <w:b/>
          <w:bCs/>
          <w:rtl/>
        </w:rPr>
      </w:pPr>
      <w:r w:rsidRPr="005B3282">
        <w:rPr>
          <w:rFonts w:cs="B Nazanin" w:hint="cs"/>
          <w:b/>
          <w:bCs/>
          <w:rtl/>
        </w:rPr>
        <w:t>معاون محترم پژوهشي دانشكده دندانپزشكي</w:t>
      </w:r>
    </w:p>
    <w:p w14:paraId="38F54317" w14:textId="77777777" w:rsidR="005B3282" w:rsidRPr="005B3282" w:rsidRDefault="005B3282" w:rsidP="000F3340">
      <w:pPr>
        <w:ind w:right="900"/>
        <w:rPr>
          <w:rFonts w:cs="B Nazanin"/>
          <w:rtl/>
        </w:rPr>
      </w:pPr>
    </w:p>
    <w:p w14:paraId="341B902A" w14:textId="77777777" w:rsidR="005B3282" w:rsidRPr="005B3282" w:rsidRDefault="005B3282" w:rsidP="000F3340">
      <w:pPr>
        <w:ind w:right="900"/>
        <w:rPr>
          <w:rFonts w:cs="B Nazanin"/>
          <w:rtl/>
        </w:rPr>
      </w:pPr>
      <w:r w:rsidRPr="005B3282">
        <w:rPr>
          <w:rFonts w:cs="B Nazanin" w:hint="cs"/>
          <w:rtl/>
        </w:rPr>
        <w:t xml:space="preserve">با سلام </w:t>
      </w:r>
    </w:p>
    <w:p w14:paraId="0A5F199D" w14:textId="77777777" w:rsidR="000F3340" w:rsidRDefault="005B3282" w:rsidP="000F3340">
      <w:pPr>
        <w:spacing w:line="276" w:lineRule="auto"/>
        <w:rPr>
          <w:rFonts w:cs="B Nazanin"/>
          <w:rtl/>
        </w:rPr>
      </w:pPr>
      <w:r w:rsidRPr="005B3282">
        <w:rPr>
          <w:rFonts w:cs="B Nazanin" w:hint="cs"/>
          <w:rtl/>
        </w:rPr>
        <w:t xml:space="preserve">احتراما با توجه به اينكه    </w:t>
      </w:r>
      <w:r w:rsidRPr="005B3282">
        <w:rPr>
          <w:rFonts w:cs="B Nazanin"/>
        </w:rPr>
        <w:t>100</w:t>
      </w:r>
      <w:r w:rsidRPr="005B3282">
        <w:rPr>
          <w:rFonts w:cs="B Nazanin" w:hint="cs"/>
          <w:rtl/>
        </w:rPr>
        <w:t xml:space="preserve">  </w:t>
      </w:r>
      <w:r w:rsidRPr="005B3282">
        <w:rPr>
          <w:rFonts w:cs="B Nazanin"/>
          <w:b/>
          <w:bCs/>
        </w:rPr>
        <w:t xml:space="preserve"> </w:t>
      </w:r>
      <w:r w:rsidRPr="005B3282">
        <w:rPr>
          <w:rFonts w:cs="B Nazanin" w:hint="cs"/>
          <w:b/>
          <w:bCs/>
          <w:rtl/>
          <w:lang w:bidi="fa-IR"/>
        </w:rPr>
        <w:t>درصد</w:t>
      </w:r>
      <w:r w:rsidRPr="005B3282">
        <w:rPr>
          <w:rFonts w:cs="B Nazanin" w:hint="cs"/>
          <w:rtl/>
        </w:rPr>
        <w:t xml:space="preserve"> از كارهاي مربوط به قرارداد پايان نامه به شماره</w:t>
      </w:r>
      <w:r w:rsidR="000F3340">
        <w:rPr>
          <w:rFonts w:cs="B Nazanin" w:hint="cs"/>
          <w:rtl/>
        </w:rPr>
        <w:t>.............................................</w:t>
      </w:r>
      <w:r w:rsidRPr="005B3282">
        <w:rPr>
          <w:rFonts w:cs="B Nazanin" w:hint="cs"/>
          <w:rtl/>
        </w:rPr>
        <w:t xml:space="preserve"> </w:t>
      </w:r>
      <w:r w:rsidR="000F3340">
        <w:rPr>
          <w:rFonts w:cs="B Nazanin" w:hint="cs"/>
          <w:rtl/>
        </w:rPr>
        <w:t xml:space="preserve"> </w:t>
      </w:r>
    </w:p>
    <w:p w14:paraId="7C296ED0" w14:textId="3563B173" w:rsidR="00862752" w:rsidRDefault="000F3340" w:rsidP="000F3340">
      <w:pPr>
        <w:spacing w:line="276" w:lineRule="auto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="005B3282" w:rsidRPr="005B3282">
        <w:rPr>
          <w:rFonts w:cs="B Nazanin" w:hint="cs"/>
          <w:rtl/>
        </w:rPr>
        <w:t>خانم</w:t>
      </w:r>
      <w:r w:rsidR="005B3282" w:rsidRPr="005B3282">
        <w:rPr>
          <w:rFonts w:cs="B Nazanin"/>
        </w:rPr>
        <w:t>/</w:t>
      </w:r>
      <w:r w:rsidR="005B3282" w:rsidRPr="005B3282">
        <w:rPr>
          <w:rFonts w:cs="B Nazanin" w:hint="cs"/>
          <w:rtl/>
          <w:lang w:bidi="fa-IR"/>
        </w:rPr>
        <w:t xml:space="preserve">آقای  </w:t>
      </w:r>
      <w:r>
        <w:rPr>
          <w:rFonts w:cs="B Nazanin" w:hint="cs"/>
          <w:rtl/>
          <w:lang w:bidi="fa-IR"/>
        </w:rPr>
        <w:t>.......................</w:t>
      </w:r>
      <w:r w:rsidR="00862752">
        <w:rPr>
          <w:rFonts w:cs="B Nazanin" w:hint="cs"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>......................</w:t>
      </w:r>
      <w:r w:rsidR="005B3282" w:rsidRPr="005B3282">
        <w:rPr>
          <w:rFonts w:cs="B Nazanin" w:hint="cs"/>
          <w:rtl/>
        </w:rPr>
        <w:t xml:space="preserve"> به شماره ملی </w:t>
      </w:r>
      <w:r>
        <w:rPr>
          <w:rFonts w:cs="B Nazanin" w:hint="cs"/>
          <w:rtl/>
        </w:rPr>
        <w:t>..............................................................دانش</w:t>
      </w:r>
      <w:r w:rsidR="005B3282" w:rsidRPr="005B3282">
        <w:rPr>
          <w:rFonts w:cs="B Nazanin" w:hint="cs"/>
          <w:rtl/>
        </w:rPr>
        <w:t xml:space="preserve">جوي دوره </w:t>
      </w:r>
      <w:r w:rsidR="00D91D71">
        <w:rPr>
          <w:rFonts w:cs="B Nazanin" w:hint="cs"/>
          <w:rtl/>
          <w:lang w:bidi="fa-IR"/>
        </w:rPr>
        <w:t>تخصصی</w:t>
      </w:r>
      <w:r w:rsidR="005B3282" w:rsidRPr="005B3282">
        <w:rPr>
          <w:rFonts w:cs="B Nazanin" w:hint="cs"/>
          <w:rtl/>
          <w:lang w:bidi="fa-IR"/>
        </w:rPr>
        <w:t xml:space="preserve"> </w:t>
      </w:r>
      <w:r w:rsidR="005B3282" w:rsidRPr="005B3282">
        <w:rPr>
          <w:rFonts w:cs="B Nazanin" w:hint="cs"/>
          <w:rtl/>
        </w:rPr>
        <w:t xml:space="preserve">رشته دندانپزشكي </w:t>
      </w:r>
    </w:p>
    <w:p w14:paraId="207667B0" w14:textId="1BF409D2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  <w:r w:rsidRPr="005B3282">
        <w:rPr>
          <w:rFonts w:cs="B Nazanin" w:hint="cs"/>
          <w:rtl/>
        </w:rPr>
        <w:t xml:space="preserve">تحت عنوان: </w:t>
      </w:r>
      <w:r w:rsidRPr="005B3282">
        <w:rPr>
          <w:rFonts w:cs="B Nazanin"/>
          <w:b/>
          <w:bCs/>
        </w:rPr>
        <w:t xml:space="preserve"> </w:t>
      </w:r>
    </w:p>
    <w:p w14:paraId="797488E6" w14:textId="77777777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</w:p>
    <w:p w14:paraId="06B4E814" w14:textId="77777777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</w:p>
    <w:p w14:paraId="6537F8F1" w14:textId="77777777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</w:p>
    <w:p w14:paraId="2F561FCD" w14:textId="77777777" w:rsidR="005B3282" w:rsidRPr="005B3282" w:rsidRDefault="005B3282" w:rsidP="000F3340">
      <w:pPr>
        <w:spacing w:line="276" w:lineRule="auto"/>
        <w:rPr>
          <w:rFonts w:cs="B Nazanin"/>
          <w:rtl/>
        </w:rPr>
      </w:pPr>
      <w:r w:rsidRPr="005B3282">
        <w:rPr>
          <w:rFonts w:cs="B Nazanin"/>
          <w:b/>
          <w:bCs/>
          <w:rtl/>
        </w:rPr>
        <w:t xml:space="preserve"> </w:t>
      </w:r>
      <w:r w:rsidRPr="005B3282">
        <w:rPr>
          <w:rFonts w:cs="B Nazanin" w:hint="cs"/>
          <w:rtl/>
        </w:rPr>
        <w:t xml:space="preserve">به اتمام رسيده است، خواهشمند است دستور فرماييد اقدام لازم در خصوص پرداخت بودجه مصوب پايان‌نامه فوق‌الذكر انجام پذيرد. </w:t>
      </w:r>
    </w:p>
    <w:p w14:paraId="160EC4AE" w14:textId="77777777" w:rsidR="005B3282" w:rsidRPr="005B3282" w:rsidRDefault="005B3282" w:rsidP="000F3340">
      <w:pPr>
        <w:rPr>
          <w:rFonts w:cs="B Nazanin"/>
          <w:rtl/>
        </w:rPr>
      </w:pPr>
    </w:p>
    <w:p w14:paraId="4F9C0C72" w14:textId="7BE629F8" w:rsidR="005B3282" w:rsidRPr="000F3340" w:rsidRDefault="005B3282" w:rsidP="000F3340">
      <w:pPr>
        <w:rPr>
          <w:rFonts w:cs="B Titr"/>
          <w:b/>
          <w:bCs/>
          <w:rtl/>
        </w:rPr>
      </w:pPr>
      <w:r w:rsidRPr="000F3340">
        <w:rPr>
          <w:rFonts w:cs="B Titr" w:hint="cs"/>
          <w:b/>
          <w:bCs/>
          <w:rtl/>
        </w:rPr>
        <w:t>امضا مدير گروه</w:t>
      </w:r>
      <w:r w:rsidRPr="000F3340">
        <w:rPr>
          <w:rFonts w:cs="B Titr" w:hint="cs"/>
          <w:b/>
          <w:bCs/>
          <w:rtl/>
        </w:rPr>
        <w:tab/>
      </w:r>
      <w:r w:rsidRPr="000F3340">
        <w:rPr>
          <w:rFonts w:cs="B Titr" w:hint="cs"/>
          <w:b/>
          <w:bCs/>
          <w:rtl/>
        </w:rPr>
        <w:tab/>
      </w:r>
      <w:r w:rsidRPr="000F3340">
        <w:rPr>
          <w:rFonts w:cs="B Titr" w:hint="cs"/>
          <w:b/>
          <w:bCs/>
          <w:rtl/>
        </w:rPr>
        <w:tab/>
      </w:r>
      <w:r w:rsidRPr="000F3340">
        <w:rPr>
          <w:rFonts w:cs="B Titr" w:hint="cs"/>
          <w:b/>
          <w:bCs/>
          <w:rtl/>
        </w:rPr>
        <w:tab/>
        <w:t xml:space="preserve">                 امضا</w:t>
      </w:r>
      <w:r w:rsidR="000F3340">
        <w:rPr>
          <w:rFonts w:cs="B Titr" w:hint="cs"/>
          <w:b/>
          <w:bCs/>
          <w:rtl/>
        </w:rPr>
        <w:t xml:space="preserve"> </w:t>
      </w:r>
      <w:r w:rsidRPr="000F3340">
        <w:rPr>
          <w:rFonts w:cs="B Titr" w:hint="cs"/>
          <w:b/>
          <w:bCs/>
          <w:rtl/>
        </w:rPr>
        <w:t>استاد راهنما و مدير اجرايي طرح</w:t>
      </w:r>
    </w:p>
    <w:p w14:paraId="309644F6" w14:textId="77777777" w:rsidR="005B3282" w:rsidRPr="005B3282" w:rsidRDefault="005B3282" w:rsidP="000F3340">
      <w:pPr>
        <w:rPr>
          <w:rFonts w:cs="B Nazanin"/>
          <w:b/>
          <w:bCs/>
          <w:rtl/>
        </w:rPr>
      </w:pPr>
      <w:r w:rsidRPr="005B3282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</w:t>
      </w:r>
    </w:p>
    <w:p w14:paraId="0FE05927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b/>
          <w:bCs/>
          <w:rtl/>
        </w:rPr>
        <w:t>معاون محترم مالي و اداري دانشكده دندانپزشكي</w:t>
      </w:r>
      <w:r w:rsidRPr="005B3282">
        <w:rPr>
          <w:rFonts w:cs="B Nazanin" w:hint="cs"/>
          <w:rtl/>
        </w:rPr>
        <w:t xml:space="preserve"> </w:t>
      </w:r>
    </w:p>
    <w:p w14:paraId="2CC8E118" w14:textId="77777777" w:rsidR="005B3282" w:rsidRPr="005B3282" w:rsidRDefault="005B3282" w:rsidP="000F3340">
      <w:pPr>
        <w:rPr>
          <w:rFonts w:cs="B Nazanin"/>
          <w:rtl/>
        </w:rPr>
      </w:pPr>
    </w:p>
    <w:p w14:paraId="31702AD7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با سلام</w:t>
      </w:r>
    </w:p>
    <w:p w14:paraId="37283AC5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احتراما با توجه به تاييد مطالب مندرج در بند فوق خواهشمند است دستورات لازم در خصوص پرداخت هزينه آن را صادر فرماييد.</w:t>
      </w:r>
    </w:p>
    <w:p w14:paraId="1D63680B" w14:textId="77777777" w:rsidR="005B3282" w:rsidRPr="005B3282" w:rsidRDefault="005B3282" w:rsidP="000F3340">
      <w:pPr>
        <w:rPr>
          <w:rFonts w:cs="B Nazanin"/>
          <w:rtl/>
        </w:rPr>
      </w:pPr>
    </w:p>
    <w:p w14:paraId="099B249F" w14:textId="53784E63" w:rsidR="005B3282" w:rsidRPr="000F3340" w:rsidRDefault="005B3282" w:rsidP="000F3340">
      <w:pPr>
        <w:rPr>
          <w:rFonts w:cs="B Titr"/>
          <w:b/>
          <w:bCs/>
          <w:rtl/>
        </w:rPr>
      </w:pPr>
      <w:r w:rsidRPr="000F3340">
        <w:rPr>
          <w:rFonts w:cs="B Titr" w:hint="cs"/>
          <w:b/>
          <w:bCs/>
          <w:rtl/>
        </w:rPr>
        <w:t xml:space="preserve">                                                              </w:t>
      </w:r>
      <w:r w:rsidR="000F3340" w:rsidRPr="000F3340">
        <w:rPr>
          <w:rFonts w:cs="B Titr" w:hint="cs"/>
          <w:b/>
          <w:bCs/>
          <w:rtl/>
        </w:rPr>
        <w:t xml:space="preserve">                      </w:t>
      </w:r>
      <w:r w:rsidRPr="000F3340">
        <w:rPr>
          <w:rFonts w:cs="B Titr" w:hint="cs"/>
          <w:b/>
          <w:bCs/>
          <w:rtl/>
        </w:rPr>
        <w:t xml:space="preserve">    امضا  معاون پژوهشي دانشكده دندانپزشكي</w:t>
      </w:r>
    </w:p>
    <w:p w14:paraId="1FD8AB33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</w:t>
      </w:r>
    </w:p>
    <w:p w14:paraId="562C8949" w14:textId="77777777" w:rsidR="005B3282" w:rsidRPr="005B3282" w:rsidRDefault="005B3282" w:rsidP="000F3340">
      <w:pPr>
        <w:rPr>
          <w:rFonts w:cs="B Nazanin"/>
          <w:b/>
          <w:bCs/>
          <w:rtl/>
        </w:rPr>
      </w:pPr>
      <w:r w:rsidRPr="005B3282">
        <w:rPr>
          <w:rFonts w:cs="B Nazanin" w:hint="cs"/>
          <w:b/>
          <w:bCs/>
          <w:rtl/>
        </w:rPr>
        <w:t>رياست محترم حسابداري دانشكده دندانپزشكي</w:t>
      </w:r>
    </w:p>
    <w:p w14:paraId="059B937C" w14:textId="77777777" w:rsidR="005B3282" w:rsidRPr="005B3282" w:rsidRDefault="005B3282" w:rsidP="000F3340">
      <w:pPr>
        <w:rPr>
          <w:rFonts w:cs="B Nazanin"/>
          <w:b/>
          <w:bCs/>
          <w:rtl/>
        </w:rPr>
      </w:pPr>
    </w:p>
    <w:p w14:paraId="3C75A6FB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 xml:space="preserve">با سلام </w:t>
      </w:r>
    </w:p>
    <w:p w14:paraId="0893C819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احتراما با توجه به تاييد مطالب مندرج در بند الف و ب اقدامات لازم انجام گيرد.</w:t>
      </w:r>
    </w:p>
    <w:p w14:paraId="2870238D" w14:textId="77777777" w:rsidR="005B3282" w:rsidRPr="005B3282" w:rsidRDefault="005B3282" w:rsidP="000F3340">
      <w:pPr>
        <w:rPr>
          <w:rFonts w:cs="B Nazanin"/>
          <w:rtl/>
        </w:rPr>
      </w:pPr>
    </w:p>
    <w:p w14:paraId="7110A219" w14:textId="77777777" w:rsidR="005B3282" w:rsidRPr="005B3282" w:rsidRDefault="005B3282" w:rsidP="000F3340">
      <w:pPr>
        <w:rPr>
          <w:rFonts w:cs="B Nazanin"/>
          <w:rtl/>
        </w:rPr>
      </w:pPr>
    </w:p>
    <w:p w14:paraId="26279D08" w14:textId="38F18C72" w:rsidR="005B3282" w:rsidRPr="000F3340" w:rsidRDefault="005B3282" w:rsidP="000F3340">
      <w:pPr>
        <w:rPr>
          <w:rFonts w:cs="B Titr"/>
          <w:b/>
          <w:bCs/>
        </w:rPr>
      </w:pPr>
      <w:r w:rsidRPr="000F3340">
        <w:rPr>
          <w:rFonts w:cs="B Titr" w:hint="cs"/>
          <w:b/>
          <w:bCs/>
          <w:rtl/>
        </w:rPr>
        <w:t xml:space="preserve">                                            </w:t>
      </w:r>
      <w:r w:rsidR="000F3340" w:rsidRPr="000F3340">
        <w:rPr>
          <w:rFonts w:cs="B Titr" w:hint="cs"/>
          <w:b/>
          <w:bCs/>
          <w:rtl/>
        </w:rPr>
        <w:t xml:space="preserve">                           </w:t>
      </w:r>
      <w:r w:rsidRPr="000F3340">
        <w:rPr>
          <w:rFonts w:cs="B Titr" w:hint="cs"/>
          <w:b/>
          <w:bCs/>
          <w:rtl/>
        </w:rPr>
        <w:t xml:space="preserve">            امضا معاون مالي و اداري دانشكده دندانپزشكي</w:t>
      </w:r>
    </w:p>
    <w:p w14:paraId="56871F45" w14:textId="77777777" w:rsidR="005B3282" w:rsidRDefault="005B3282" w:rsidP="005B3282">
      <w:pPr>
        <w:jc w:val="center"/>
        <w:rPr>
          <w:rFonts w:cs="B Titr"/>
          <w:sz w:val="28"/>
          <w:szCs w:val="28"/>
          <w:rtl/>
          <w:lang w:bidi="fa-IR"/>
        </w:rPr>
      </w:pPr>
    </w:p>
    <w:p w14:paraId="23632CEA" w14:textId="77777777" w:rsidR="00A10E13" w:rsidRDefault="00A10E13" w:rsidP="003F769D">
      <w:pPr>
        <w:jc w:val="center"/>
        <w:rPr>
          <w:rFonts w:cs="B Titr"/>
          <w:sz w:val="28"/>
          <w:szCs w:val="28"/>
          <w:rtl/>
          <w:lang w:bidi="fa-IR"/>
        </w:rPr>
      </w:pPr>
    </w:p>
    <w:p w14:paraId="4BB34524" w14:textId="77777777" w:rsidR="00A10E13" w:rsidRDefault="00A10E13" w:rsidP="003F769D">
      <w:pPr>
        <w:jc w:val="center"/>
        <w:rPr>
          <w:rFonts w:cs="B Titr"/>
          <w:sz w:val="28"/>
          <w:szCs w:val="28"/>
          <w:rtl/>
          <w:lang w:bidi="fa-IR"/>
        </w:rPr>
      </w:pPr>
    </w:p>
    <w:sectPr w:rsidR="00A10E13" w:rsidSect="00A10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851" w:bottom="1440" w:left="993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2220" w14:textId="77777777" w:rsidR="00541500" w:rsidRDefault="00541500">
      <w:r>
        <w:separator/>
      </w:r>
    </w:p>
  </w:endnote>
  <w:endnote w:type="continuationSeparator" w:id="0">
    <w:p w14:paraId="7344D4B5" w14:textId="77777777" w:rsidR="00541500" w:rsidRDefault="0054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</w:t>
    </w:r>
    <w:r w:rsidR="00BD7C04">
      <w:rPr>
        <w:rStyle w:val="PageNumber"/>
        <w:rtl/>
      </w:rPr>
      <w:t>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943276225"/>
      <w:docPartObj>
        <w:docPartGallery w:val="Page Numbers (Bottom of Page)"/>
        <w:docPartUnique/>
      </w:docPartObj>
    </w:sdtPr>
    <w:sdtEndPr/>
    <w:sdtContent>
      <w:p w14:paraId="684AB0D2" w14:textId="18C6826F" w:rsidR="00907731" w:rsidRDefault="00907731" w:rsidP="00907731">
        <w:pPr>
          <w:pStyle w:val="Footer"/>
          <w:jc w:val="center"/>
        </w:pPr>
        <w:r>
          <w:rPr>
            <w:rtl/>
          </w:rPr>
          <w:fldChar w:fldCharType="begin"/>
        </w:r>
        <w: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1</w:t>
        </w:r>
        <w:r>
          <w:rPr>
            <w:noProof/>
            <w:rtl/>
          </w:rPr>
          <w:fldChar w:fldCharType="end"/>
        </w:r>
        <w:r>
          <w:rPr>
            <w:color w:val="002060"/>
            <w:sz w:val="18"/>
            <w:szCs w:val="18"/>
            <w:rtl/>
          </w:rPr>
          <w:t xml:space="preserve">          کلیه حقوق این مجموعه متعلق به </w:t>
        </w:r>
        <w:r>
          <w:rPr>
            <w:color w:val="002060"/>
            <w:sz w:val="18"/>
            <w:szCs w:val="18"/>
            <w:rtl/>
            <w:lang w:bidi="fa-IR"/>
          </w:rPr>
          <w:t xml:space="preserve">معاونت پژوهشی دانشکده دندانپزشکی دانشگاه علوم پزشکی تهران </w:t>
        </w:r>
        <w:r>
          <w:rPr>
            <w:color w:val="002060"/>
            <w:sz w:val="18"/>
            <w:szCs w:val="18"/>
            <w:rtl/>
          </w:rPr>
          <w:t>است</w:t>
        </w:r>
      </w:p>
    </w:sdtContent>
  </w:sdt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1E5C" w14:textId="77777777" w:rsidR="00907731" w:rsidRDefault="00907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2B5" w14:textId="77777777" w:rsidR="00541500" w:rsidRDefault="00541500">
      <w:r>
        <w:separator/>
      </w:r>
    </w:p>
  </w:footnote>
  <w:footnote w:type="continuationSeparator" w:id="0">
    <w:p w14:paraId="376149F6" w14:textId="77777777" w:rsidR="00541500" w:rsidRDefault="0054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89CC" w14:textId="1D17C6E5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D459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5A9" w14:textId="3C793781" w:rsidR="006637F0" w:rsidRPr="006637F0" w:rsidRDefault="0022655A" w:rsidP="0022655A">
    <w:pPr>
      <w:pStyle w:val="Header"/>
      <w:contextualSpacing/>
      <w:rPr>
        <w:sz w:val="16"/>
        <w:szCs w:val="16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531FBD" wp14:editId="12CC2148">
              <wp:simplePos x="0" y="0"/>
              <wp:positionH relativeFrom="column">
                <wp:posOffset>-311150</wp:posOffset>
              </wp:positionH>
              <wp:positionV relativeFrom="paragraph">
                <wp:posOffset>34290</wp:posOffset>
              </wp:positionV>
              <wp:extent cx="1238250" cy="412750"/>
              <wp:effectExtent l="0" t="0" r="19050" b="254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412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14:paraId="3F2C54D4" w14:textId="77777777" w:rsid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دانشکده دندانپزشکی</w:t>
                          </w:r>
                        </w:p>
                        <w:p w14:paraId="39F0E293" w14:textId="5BAE0CC2" w:rsidR="0022655A" w:rsidRP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معاونت پژوهشی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31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5pt;margin-top:2.7pt;width:97.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" fillcolor="white [3201]" strokeweight=".5pt">
              <v:textbox>
                <w:txbxContent>
                  <w:p w14:paraId="3F2C54D4" w14:textId="77777777" w:rsid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rtl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>دانشکده دندانپزشکی</w:t>
                    </w:r>
                  </w:p>
                  <w:p w14:paraId="39F0E293" w14:textId="5BAE0CC2" w:rsidR="0022655A" w:rsidRP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 xml:space="preserve"> معاونت پژوهشی</w:t>
                    </w:r>
                  </w:p>
                </w:txbxContent>
              </v:textbox>
            </v:shape>
          </w:pict>
        </mc:Fallback>
      </mc:AlternateContent>
    </w:r>
    <w:r w:rsidR="006637F0"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49" name="Picture 4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58F1" w14:textId="77777777" w:rsidR="00907731" w:rsidRDefault="00907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952"/>
    <w:multiLevelType w:val="hybridMultilevel"/>
    <w:tmpl w:val="27541E1A"/>
    <w:lvl w:ilvl="0" w:tplc="10480262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08E2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C14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81C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4A7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0E7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63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4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AE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4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8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9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 w16cid:durableId="243806541">
    <w:abstractNumId w:val="10"/>
  </w:num>
  <w:num w:numId="2" w16cid:durableId="324942906">
    <w:abstractNumId w:val="5"/>
  </w:num>
  <w:num w:numId="3" w16cid:durableId="1830555624">
    <w:abstractNumId w:val="9"/>
  </w:num>
  <w:num w:numId="4" w16cid:durableId="1106340199">
    <w:abstractNumId w:val="2"/>
  </w:num>
  <w:num w:numId="5" w16cid:durableId="659508719">
    <w:abstractNumId w:val="4"/>
  </w:num>
  <w:num w:numId="6" w16cid:durableId="2119331597">
    <w:abstractNumId w:val="7"/>
  </w:num>
  <w:num w:numId="7" w16cid:durableId="376439733">
    <w:abstractNumId w:val="11"/>
  </w:num>
  <w:num w:numId="8" w16cid:durableId="1513646729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911667">
    <w:abstractNumId w:val="3"/>
    <w:lvlOverride w:ilvl="0">
      <w:startOverride w:val="1"/>
    </w:lvlOverride>
  </w:num>
  <w:num w:numId="10" w16cid:durableId="934706648">
    <w:abstractNumId w:val="8"/>
    <w:lvlOverride w:ilvl="0">
      <w:startOverride w:val="1"/>
    </w:lvlOverride>
  </w:num>
  <w:num w:numId="11" w16cid:durableId="2015568277">
    <w:abstractNumId w:val="1"/>
  </w:num>
  <w:num w:numId="12" w16cid:durableId="136920651">
    <w:abstractNumId w:val="6"/>
  </w:num>
  <w:num w:numId="13" w16cid:durableId="112716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6"/>
    <w:rsid w:val="00010456"/>
    <w:rsid w:val="00014DD7"/>
    <w:rsid w:val="0001571F"/>
    <w:rsid w:val="000254F5"/>
    <w:rsid w:val="00033C18"/>
    <w:rsid w:val="0005484A"/>
    <w:rsid w:val="0006439D"/>
    <w:rsid w:val="000662EE"/>
    <w:rsid w:val="00084F11"/>
    <w:rsid w:val="00086C22"/>
    <w:rsid w:val="000A7CC7"/>
    <w:rsid w:val="000B48EB"/>
    <w:rsid w:val="000D0781"/>
    <w:rsid w:val="000E28C2"/>
    <w:rsid w:val="000E4A6A"/>
    <w:rsid w:val="000F18C1"/>
    <w:rsid w:val="000F3340"/>
    <w:rsid w:val="00104CC9"/>
    <w:rsid w:val="00107208"/>
    <w:rsid w:val="00107A85"/>
    <w:rsid w:val="001107B4"/>
    <w:rsid w:val="00122C96"/>
    <w:rsid w:val="00122D14"/>
    <w:rsid w:val="001246A1"/>
    <w:rsid w:val="00126BBD"/>
    <w:rsid w:val="00131E84"/>
    <w:rsid w:val="0013239F"/>
    <w:rsid w:val="00144CF5"/>
    <w:rsid w:val="00155548"/>
    <w:rsid w:val="001766B2"/>
    <w:rsid w:val="001803F6"/>
    <w:rsid w:val="001850BB"/>
    <w:rsid w:val="001A046E"/>
    <w:rsid w:val="001A108C"/>
    <w:rsid w:val="001C7383"/>
    <w:rsid w:val="001D0379"/>
    <w:rsid w:val="001E6631"/>
    <w:rsid w:val="002003C7"/>
    <w:rsid w:val="0020656D"/>
    <w:rsid w:val="002166E7"/>
    <w:rsid w:val="00220082"/>
    <w:rsid w:val="0022143E"/>
    <w:rsid w:val="0022324F"/>
    <w:rsid w:val="00224B5F"/>
    <w:rsid w:val="0022655A"/>
    <w:rsid w:val="00232736"/>
    <w:rsid w:val="002410FC"/>
    <w:rsid w:val="0024752B"/>
    <w:rsid w:val="00257AA6"/>
    <w:rsid w:val="00257E89"/>
    <w:rsid w:val="0026232B"/>
    <w:rsid w:val="002649D0"/>
    <w:rsid w:val="0028199E"/>
    <w:rsid w:val="002863A7"/>
    <w:rsid w:val="00294455"/>
    <w:rsid w:val="002A059E"/>
    <w:rsid w:val="002A125C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3E30"/>
    <w:rsid w:val="00325F7B"/>
    <w:rsid w:val="0034612A"/>
    <w:rsid w:val="00350946"/>
    <w:rsid w:val="00350D95"/>
    <w:rsid w:val="0035380A"/>
    <w:rsid w:val="003602E0"/>
    <w:rsid w:val="00363A0C"/>
    <w:rsid w:val="003A2D99"/>
    <w:rsid w:val="003A3ABC"/>
    <w:rsid w:val="003A7CF9"/>
    <w:rsid w:val="003B339E"/>
    <w:rsid w:val="003B5D11"/>
    <w:rsid w:val="003D02A5"/>
    <w:rsid w:val="003D314E"/>
    <w:rsid w:val="003E05CA"/>
    <w:rsid w:val="003E594D"/>
    <w:rsid w:val="003F6F03"/>
    <w:rsid w:val="003F769D"/>
    <w:rsid w:val="00401CB3"/>
    <w:rsid w:val="00404604"/>
    <w:rsid w:val="00415B13"/>
    <w:rsid w:val="004219E9"/>
    <w:rsid w:val="00421A2D"/>
    <w:rsid w:val="004237E4"/>
    <w:rsid w:val="004418D6"/>
    <w:rsid w:val="00467423"/>
    <w:rsid w:val="004706EE"/>
    <w:rsid w:val="0047120B"/>
    <w:rsid w:val="00471925"/>
    <w:rsid w:val="00473FB3"/>
    <w:rsid w:val="00474A58"/>
    <w:rsid w:val="00485DBB"/>
    <w:rsid w:val="00491A51"/>
    <w:rsid w:val="004A2602"/>
    <w:rsid w:val="004B70D9"/>
    <w:rsid w:val="004D1E5D"/>
    <w:rsid w:val="004E588C"/>
    <w:rsid w:val="004F0B67"/>
    <w:rsid w:val="004F475E"/>
    <w:rsid w:val="00503DEC"/>
    <w:rsid w:val="00510358"/>
    <w:rsid w:val="005110DD"/>
    <w:rsid w:val="005159BC"/>
    <w:rsid w:val="00521C35"/>
    <w:rsid w:val="00534EA8"/>
    <w:rsid w:val="00541500"/>
    <w:rsid w:val="00554BC5"/>
    <w:rsid w:val="00564549"/>
    <w:rsid w:val="0056463F"/>
    <w:rsid w:val="00566356"/>
    <w:rsid w:val="00567BF6"/>
    <w:rsid w:val="00573701"/>
    <w:rsid w:val="00577D84"/>
    <w:rsid w:val="00591EFE"/>
    <w:rsid w:val="005A010D"/>
    <w:rsid w:val="005A4391"/>
    <w:rsid w:val="005A4B00"/>
    <w:rsid w:val="005B0893"/>
    <w:rsid w:val="005B1747"/>
    <w:rsid w:val="005B3282"/>
    <w:rsid w:val="005B5101"/>
    <w:rsid w:val="005B6418"/>
    <w:rsid w:val="005F36F4"/>
    <w:rsid w:val="00617096"/>
    <w:rsid w:val="00617222"/>
    <w:rsid w:val="00623361"/>
    <w:rsid w:val="00634147"/>
    <w:rsid w:val="00650FD1"/>
    <w:rsid w:val="006546DA"/>
    <w:rsid w:val="00654AAB"/>
    <w:rsid w:val="00657D53"/>
    <w:rsid w:val="006637F0"/>
    <w:rsid w:val="00670B99"/>
    <w:rsid w:val="006855C6"/>
    <w:rsid w:val="00685DA0"/>
    <w:rsid w:val="00687DBC"/>
    <w:rsid w:val="00691440"/>
    <w:rsid w:val="006A0856"/>
    <w:rsid w:val="006A098E"/>
    <w:rsid w:val="006A69B5"/>
    <w:rsid w:val="006B60FD"/>
    <w:rsid w:val="006C01AE"/>
    <w:rsid w:val="006C2157"/>
    <w:rsid w:val="006D2C84"/>
    <w:rsid w:val="00703B0F"/>
    <w:rsid w:val="0072182E"/>
    <w:rsid w:val="00733908"/>
    <w:rsid w:val="00735FDE"/>
    <w:rsid w:val="00750D61"/>
    <w:rsid w:val="00760512"/>
    <w:rsid w:val="007631C2"/>
    <w:rsid w:val="00763432"/>
    <w:rsid w:val="00771DC6"/>
    <w:rsid w:val="0077320D"/>
    <w:rsid w:val="00776600"/>
    <w:rsid w:val="00781806"/>
    <w:rsid w:val="00785808"/>
    <w:rsid w:val="00790992"/>
    <w:rsid w:val="0079577F"/>
    <w:rsid w:val="007B025A"/>
    <w:rsid w:val="007B5228"/>
    <w:rsid w:val="007B7FAC"/>
    <w:rsid w:val="007D135C"/>
    <w:rsid w:val="007D3D7F"/>
    <w:rsid w:val="007D781E"/>
    <w:rsid w:val="007E50C6"/>
    <w:rsid w:val="007F1AF3"/>
    <w:rsid w:val="007F2D23"/>
    <w:rsid w:val="007F3B6F"/>
    <w:rsid w:val="007F76CF"/>
    <w:rsid w:val="0080075B"/>
    <w:rsid w:val="00800F07"/>
    <w:rsid w:val="00802D0A"/>
    <w:rsid w:val="00813255"/>
    <w:rsid w:val="00825B76"/>
    <w:rsid w:val="00832C8E"/>
    <w:rsid w:val="008337CF"/>
    <w:rsid w:val="008428D9"/>
    <w:rsid w:val="00846A6A"/>
    <w:rsid w:val="0086028D"/>
    <w:rsid w:val="00862752"/>
    <w:rsid w:val="00864601"/>
    <w:rsid w:val="00870236"/>
    <w:rsid w:val="008756CC"/>
    <w:rsid w:val="0087588F"/>
    <w:rsid w:val="00882542"/>
    <w:rsid w:val="008B082C"/>
    <w:rsid w:val="008B7DF8"/>
    <w:rsid w:val="008C0FD6"/>
    <w:rsid w:val="008C1800"/>
    <w:rsid w:val="008D6348"/>
    <w:rsid w:val="008E36C2"/>
    <w:rsid w:val="008E413F"/>
    <w:rsid w:val="008E76EE"/>
    <w:rsid w:val="008F1C5B"/>
    <w:rsid w:val="00902762"/>
    <w:rsid w:val="00903F58"/>
    <w:rsid w:val="009066FE"/>
    <w:rsid w:val="00907731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667A"/>
    <w:rsid w:val="009B1F16"/>
    <w:rsid w:val="009C482D"/>
    <w:rsid w:val="009E5DC5"/>
    <w:rsid w:val="009F0408"/>
    <w:rsid w:val="00A015D9"/>
    <w:rsid w:val="00A01D12"/>
    <w:rsid w:val="00A05012"/>
    <w:rsid w:val="00A10E13"/>
    <w:rsid w:val="00A1680F"/>
    <w:rsid w:val="00A23D6A"/>
    <w:rsid w:val="00A37E20"/>
    <w:rsid w:val="00A42F72"/>
    <w:rsid w:val="00A751D5"/>
    <w:rsid w:val="00AA4E9A"/>
    <w:rsid w:val="00AC2484"/>
    <w:rsid w:val="00AC6762"/>
    <w:rsid w:val="00AD2533"/>
    <w:rsid w:val="00AD5175"/>
    <w:rsid w:val="00AD525A"/>
    <w:rsid w:val="00AE0496"/>
    <w:rsid w:val="00B0310E"/>
    <w:rsid w:val="00B05778"/>
    <w:rsid w:val="00B05A11"/>
    <w:rsid w:val="00B145F1"/>
    <w:rsid w:val="00B41005"/>
    <w:rsid w:val="00B53B4B"/>
    <w:rsid w:val="00B81B9A"/>
    <w:rsid w:val="00B82048"/>
    <w:rsid w:val="00B90512"/>
    <w:rsid w:val="00BA0947"/>
    <w:rsid w:val="00BD7C04"/>
    <w:rsid w:val="00BF0A18"/>
    <w:rsid w:val="00BF13CE"/>
    <w:rsid w:val="00C006CF"/>
    <w:rsid w:val="00C07C06"/>
    <w:rsid w:val="00C10D0F"/>
    <w:rsid w:val="00C260E6"/>
    <w:rsid w:val="00C521E3"/>
    <w:rsid w:val="00C525E2"/>
    <w:rsid w:val="00C64AD7"/>
    <w:rsid w:val="00C65EBD"/>
    <w:rsid w:val="00C72FCA"/>
    <w:rsid w:val="00C75AAF"/>
    <w:rsid w:val="00C844FA"/>
    <w:rsid w:val="00C86880"/>
    <w:rsid w:val="00CA3707"/>
    <w:rsid w:val="00CB0B33"/>
    <w:rsid w:val="00CB3AF4"/>
    <w:rsid w:val="00CC044D"/>
    <w:rsid w:val="00CD71BE"/>
    <w:rsid w:val="00CE6487"/>
    <w:rsid w:val="00CF67B3"/>
    <w:rsid w:val="00D1118D"/>
    <w:rsid w:val="00D16C49"/>
    <w:rsid w:val="00D21575"/>
    <w:rsid w:val="00D31CAF"/>
    <w:rsid w:val="00D47CBE"/>
    <w:rsid w:val="00D67B16"/>
    <w:rsid w:val="00D764A6"/>
    <w:rsid w:val="00D8436E"/>
    <w:rsid w:val="00D91D71"/>
    <w:rsid w:val="00D921B9"/>
    <w:rsid w:val="00D9267F"/>
    <w:rsid w:val="00D95397"/>
    <w:rsid w:val="00D97494"/>
    <w:rsid w:val="00DA0B33"/>
    <w:rsid w:val="00DA59F4"/>
    <w:rsid w:val="00DB72B2"/>
    <w:rsid w:val="00DD314F"/>
    <w:rsid w:val="00DD4182"/>
    <w:rsid w:val="00DE0DA4"/>
    <w:rsid w:val="00DE3D0B"/>
    <w:rsid w:val="00DF1A8D"/>
    <w:rsid w:val="00DF1BFB"/>
    <w:rsid w:val="00DF6AE3"/>
    <w:rsid w:val="00E14537"/>
    <w:rsid w:val="00E43ECD"/>
    <w:rsid w:val="00E6009B"/>
    <w:rsid w:val="00E76C92"/>
    <w:rsid w:val="00E87FBF"/>
    <w:rsid w:val="00E945A9"/>
    <w:rsid w:val="00EA0BB2"/>
    <w:rsid w:val="00EA3101"/>
    <w:rsid w:val="00EA595B"/>
    <w:rsid w:val="00EB578A"/>
    <w:rsid w:val="00EC406F"/>
    <w:rsid w:val="00ED38E6"/>
    <w:rsid w:val="00ED4594"/>
    <w:rsid w:val="00EE647A"/>
    <w:rsid w:val="00EF0520"/>
    <w:rsid w:val="00EF7427"/>
    <w:rsid w:val="00F02B00"/>
    <w:rsid w:val="00F03200"/>
    <w:rsid w:val="00F0398E"/>
    <w:rsid w:val="00F04491"/>
    <w:rsid w:val="00F05EEE"/>
    <w:rsid w:val="00F20950"/>
    <w:rsid w:val="00F41E2A"/>
    <w:rsid w:val="00F52A24"/>
    <w:rsid w:val="00F52A85"/>
    <w:rsid w:val="00F631F6"/>
    <w:rsid w:val="00F8147E"/>
    <w:rsid w:val="00F8183B"/>
    <w:rsid w:val="00F8318C"/>
    <w:rsid w:val="00F870A3"/>
    <w:rsid w:val="00F91FB0"/>
    <w:rsid w:val="00FA18A3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22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link w:val="Foot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paragraph" w:customStyle="1" w:styleId="Style1">
    <w:name w:val="Style1"/>
    <w:basedOn w:val="Title"/>
    <w:link w:val="Style1Char"/>
    <w:qFormat/>
    <w:rsid w:val="000E4A6A"/>
    <w:pPr>
      <w:jc w:val="both"/>
    </w:pPr>
    <w:rPr>
      <w:rFonts w:cs="B Nazanin"/>
      <w:noProof/>
      <w:sz w:val="44"/>
      <w:szCs w:val="44"/>
    </w:rPr>
  </w:style>
  <w:style w:type="table" w:styleId="GridTable6Colorful">
    <w:name w:val="Grid Table 6 Colorful"/>
    <w:basedOn w:val="TableNormal"/>
    <w:uiPriority w:val="51"/>
    <w:rsid w:val="00534EA8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0E4A6A"/>
    <w:rPr>
      <w:rFonts w:cs="Divani Mazar"/>
      <w:szCs w:val="28"/>
    </w:rPr>
  </w:style>
  <w:style w:type="character" w:customStyle="1" w:styleId="Style1Char">
    <w:name w:val="Style1 Char"/>
    <w:basedOn w:val="TitleChar"/>
    <w:link w:val="Style1"/>
    <w:rsid w:val="000E4A6A"/>
    <w:rPr>
      <w:rFonts w:cs="B Nazanin"/>
      <w:noProof/>
      <w:sz w:val="44"/>
      <w:szCs w:val="44"/>
    </w:rPr>
  </w:style>
  <w:style w:type="character" w:customStyle="1" w:styleId="FootnoteTextChar">
    <w:name w:val="Footnote Text Char"/>
    <w:basedOn w:val="DefaultParagraphFont"/>
    <w:link w:val="FootnoteText"/>
    <w:semiHidden/>
    <w:rsid w:val="007B5228"/>
    <w:rPr>
      <w:rFonts w:cs="Traditional Arabic"/>
    </w:rPr>
  </w:style>
  <w:style w:type="table" w:customStyle="1" w:styleId="TableGrid0">
    <w:name w:val="TableGrid"/>
    <w:rsid w:val="0087588F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907731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8367-6EBC-4CA2-B473-3096101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عمومي.dot</Template>
  <TotalTime>2</TotalTime>
  <Pages>1</Pages>
  <Words>139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a a</cp:lastModifiedBy>
  <cp:revision>2</cp:revision>
  <cp:lastPrinted>2023-12-22T19:15:00Z</cp:lastPrinted>
  <dcterms:created xsi:type="dcterms:W3CDTF">2025-02-24T06:18:00Z</dcterms:created>
  <dcterms:modified xsi:type="dcterms:W3CDTF">2025-02-24T06:18:00Z</dcterms:modified>
</cp:coreProperties>
</file>